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1B" w:rsidRDefault="008A341B" w:rsidP="008A341B"/>
    <w:p w:rsidR="008A341B" w:rsidRDefault="008A341B" w:rsidP="008A341B"/>
    <w:p w:rsidR="008F5F1D" w:rsidRDefault="008F5F1D" w:rsidP="008A341B">
      <w:pPr>
        <w:rPr>
          <w:rFonts w:ascii="Calibri" w:hAnsi="Calibri"/>
          <w:b/>
          <w:sz w:val="26"/>
          <w:szCs w:val="26"/>
        </w:rPr>
      </w:pPr>
    </w:p>
    <w:p w:rsidR="008A341B" w:rsidRDefault="00496F72" w:rsidP="008A341B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</w:t>
      </w:r>
      <w:r w:rsidR="008A341B"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496F72"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7E7307">
        <w:t>ESCREVA AQUI A UNIDADE DE SAÚDE</w:t>
      </w:r>
      <w:r>
        <w:rPr>
          <w:rFonts w:ascii="Calibri" w:hAnsi="Calibri"/>
          <w:sz w:val="26"/>
          <w:szCs w:val="26"/>
        </w:rPr>
        <w:fldChar w:fldCharType="end"/>
      </w:r>
      <w:r w:rsidR="008A341B">
        <w:rPr>
          <w:rFonts w:ascii="Calibri" w:hAnsi="Calibri"/>
          <w:b/>
          <w:sz w:val="26"/>
          <w:szCs w:val="26"/>
        </w:rPr>
        <w:tab/>
      </w:r>
    </w:p>
    <w:p w:rsidR="008A341B" w:rsidRDefault="008A341B" w:rsidP="008A341B">
      <w:pPr>
        <w:rPr>
          <w:rFonts w:ascii="Calibri" w:hAnsi="Calibri"/>
          <w:b/>
          <w:sz w:val="26"/>
          <w:szCs w:val="26"/>
        </w:rPr>
      </w:pPr>
    </w:p>
    <w:p w:rsidR="007F065E" w:rsidRDefault="00871714" w:rsidP="007F065E">
      <w:pPr>
        <w:tabs>
          <w:tab w:val="left" w:pos="9720"/>
        </w:tabs>
        <w:spacing w:before="60"/>
        <w:rPr>
          <w:rFonts w:ascii="Calibri" w:hAnsi="Calibri"/>
          <w:sz w:val="26"/>
          <w:szCs w:val="26"/>
        </w:rPr>
      </w:pPr>
      <w:bookmarkStart w:id="0" w:name="Registro"/>
      <w:r>
        <w:rPr>
          <w:rFonts w:ascii="Calibri" w:hAnsi="Calibri"/>
          <w:sz w:val="26"/>
          <w:szCs w:val="26"/>
        </w:rPr>
        <w:t xml:space="preserve">   </w:t>
      </w:r>
      <w:r w:rsidR="00720ABD"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20ABD" w:rsidRPr="000806F9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0806F9">
        <w:t>NOME DO PACIENTE</w:t>
      </w:r>
      <w:r w:rsidR="00720ABD">
        <w:rPr>
          <w:rFonts w:ascii="Calibri" w:hAnsi="Calibri"/>
          <w:sz w:val="26"/>
          <w:szCs w:val="26"/>
        </w:rPr>
        <w:fldChar w:fldCharType="end"/>
      </w:r>
      <w:r w:rsidR="007F065E">
        <w:rPr>
          <w:rFonts w:ascii="Calibri" w:hAnsi="Calibri"/>
          <w:sz w:val="26"/>
          <w:szCs w:val="26"/>
        </w:rPr>
        <w:tab/>
      </w:r>
      <w:bookmarkStart w:id="1" w:name="CNS"/>
      <w:bookmarkEnd w:id="0"/>
      <w:r w:rsidR="00720ABD"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20ABD" w:rsidRPr="00496F72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B06F0E">
        <w:rPr>
          <w:rFonts w:ascii="Calibri" w:hAnsi="Calibri"/>
          <w:sz w:val="26"/>
          <w:szCs w:val="26"/>
        </w:rPr>
        <w:t> </w:t>
      </w:r>
      <w:r w:rsidR="00720ABD">
        <w:rPr>
          <w:rFonts w:ascii="Calibri" w:hAnsi="Calibri"/>
          <w:sz w:val="26"/>
          <w:szCs w:val="26"/>
        </w:rPr>
        <w:fldChar w:fldCharType="end"/>
      </w:r>
    </w:p>
    <w:p w:rsidR="007F065E" w:rsidRDefault="007F065E" w:rsidP="00831594">
      <w:pPr>
        <w:tabs>
          <w:tab w:val="left" w:pos="4933"/>
          <w:tab w:val="left" w:pos="9180"/>
        </w:tabs>
        <w:spacing w:before="18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bookmarkEnd w:id="1"/>
      <w:r w:rsidR="00720ABD">
        <w:rPr>
          <w:rFonts w:ascii="Calibri" w:hAnsi="Calibri"/>
          <w:spacing w:val="140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20ABD" w:rsidRPr="001725F2">
        <w:rPr>
          <w:rFonts w:ascii="Calibri" w:hAnsi="Calibri"/>
          <w:spacing w:val="140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pacing w:val="140"/>
          <w:sz w:val="26"/>
          <w:szCs w:val="26"/>
        </w:rPr>
      </w:r>
      <w:r w:rsidR="00720ABD">
        <w:rPr>
          <w:rFonts w:ascii="Calibri" w:hAnsi="Calibri"/>
          <w:spacing w:val="140"/>
          <w:sz w:val="26"/>
          <w:szCs w:val="26"/>
        </w:rPr>
        <w:fldChar w:fldCharType="separate"/>
      </w:r>
      <w:r w:rsidR="001725F2">
        <w:t>888888888888888</w:t>
      </w:r>
      <w:r w:rsidR="00720ABD">
        <w:rPr>
          <w:rFonts w:ascii="Calibri" w:hAnsi="Calibri"/>
          <w:spacing w:val="140"/>
          <w:sz w:val="26"/>
          <w:szCs w:val="26"/>
        </w:rPr>
        <w:fldChar w:fldCharType="end"/>
      </w:r>
      <w:r>
        <w:rPr>
          <w:rFonts w:ascii="Calibri" w:hAnsi="Calibri"/>
          <w:sz w:val="26"/>
          <w:szCs w:val="26"/>
        </w:rPr>
        <w:tab/>
      </w:r>
      <w:bookmarkStart w:id="2" w:name="Nascimento"/>
      <w:r w:rsidR="00720ABD">
        <w:rPr>
          <w:rFonts w:ascii="Calibri" w:hAnsi="Calibri"/>
          <w:spacing w:val="80"/>
          <w:sz w:val="26"/>
          <w:szCs w:val="26"/>
        </w:rPr>
        <w:fldChar w:fldCharType="begin">
          <w:ffData>
            <w:name w:val="Nascimento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20ABD">
        <w:rPr>
          <w:rFonts w:ascii="Calibri" w:hAnsi="Calibri"/>
          <w:spacing w:val="80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pacing w:val="80"/>
          <w:sz w:val="26"/>
          <w:szCs w:val="26"/>
        </w:rPr>
      </w:r>
      <w:r w:rsidR="00720ABD">
        <w:rPr>
          <w:rFonts w:ascii="Calibri" w:hAnsi="Calibri"/>
          <w:spacing w:val="80"/>
          <w:sz w:val="26"/>
          <w:szCs w:val="26"/>
        </w:rPr>
        <w:fldChar w:fldCharType="separate"/>
      </w:r>
      <w:r w:rsidR="00AB0CCF">
        <w:rPr>
          <w:rFonts w:ascii="Calibri" w:hAnsi="Calibri"/>
          <w:spacing w:val="80"/>
          <w:sz w:val="26"/>
          <w:szCs w:val="26"/>
        </w:rPr>
        <w:t>21.08.</w:t>
      </w:r>
      <w:r w:rsidR="00F77140">
        <w:t>1820</w:t>
      </w:r>
      <w:r w:rsidR="00720ABD">
        <w:rPr>
          <w:rFonts w:ascii="Calibri" w:hAnsi="Calibri"/>
          <w:spacing w:val="80"/>
          <w:sz w:val="26"/>
          <w:szCs w:val="26"/>
        </w:rPr>
        <w:fldChar w:fldCharType="end"/>
      </w:r>
      <w:bookmarkEnd w:id="2"/>
    </w:p>
    <w:bookmarkStart w:id="3" w:name="Mãe"/>
    <w:p w:rsidR="009A12A5" w:rsidRDefault="00720ABD" w:rsidP="001C4732">
      <w:pPr>
        <w:tabs>
          <w:tab w:val="left" w:pos="6606"/>
          <w:tab w:val="left" w:pos="7881"/>
          <w:tab w:val="left" w:pos="9180"/>
        </w:tabs>
        <w:spacing w:before="18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Mãe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>
        <w:t>Mãe do paciente</w:t>
      </w:r>
      <w:r>
        <w:rPr>
          <w:rFonts w:ascii="Calibri" w:hAnsi="Calibri"/>
          <w:sz w:val="26"/>
          <w:szCs w:val="26"/>
        </w:rPr>
        <w:fldChar w:fldCharType="end"/>
      </w:r>
      <w:bookmarkEnd w:id="3"/>
      <w:r w:rsidR="009A12A5">
        <w:rPr>
          <w:rFonts w:ascii="Calibri" w:hAnsi="Calibri"/>
          <w:spacing w:val="80"/>
          <w:sz w:val="26"/>
          <w:szCs w:val="26"/>
        </w:rPr>
        <w:tab/>
      </w:r>
      <w:bookmarkStart w:id="4" w:name="Selecionar1"/>
      <w:bookmarkStart w:id="5" w:name="Selecionar2"/>
      <w:r>
        <w:rPr>
          <w:rFonts w:ascii="Calibri" w:hAnsi="Calibri"/>
          <w:spacing w:val="80"/>
          <w:sz w:val="26"/>
          <w:szCs w:val="26"/>
        </w:rPr>
        <w:fldChar w:fldCharType="begin">
          <w:ffData>
            <w:name w:val="Selecionar1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r>
        <w:rPr>
          <w:rFonts w:ascii="Calibri" w:hAnsi="Calibri"/>
          <w:spacing w:val="80"/>
          <w:sz w:val="26"/>
          <w:szCs w:val="26"/>
        </w:rPr>
        <w:instrText xml:space="preserve"> FORMCHECKBOX </w:instrText>
      </w:r>
      <w:r w:rsidR="007E7307">
        <w:rPr>
          <w:rFonts w:ascii="Calibri" w:hAnsi="Calibri"/>
          <w:spacing w:val="80"/>
          <w:sz w:val="26"/>
          <w:szCs w:val="26"/>
        </w:rPr>
      </w:r>
      <w:r w:rsidR="007E7307">
        <w:rPr>
          <w:rFonts w:ascii="Calibri" w:hAnsi="Calibri"/>
          <w:spacing w:val="80"/>
          <w:sz w:val="26"/>
          <w:szCs w:val="26"/>
        </w:rPr>
        <w:fldChar w:fldCharType="separate"/>
      </w:r>
      <w:r>
        <w:rPr>
          <w:rFonts w:ascii="Calibri" w:hAnsi="Calibri"/>
          <w:spacing w:val="80"/>
          <w:sz w:val="26"/>
          <w:szCs w:val="26"/>
        </w:rPr>
        <w:fldChar w:fldCharType="end"/>
      </w:r>
      <w:bookmarkEnd w:id="4"/>
      <w:r w:rsidR="001C4732">
        <w:rPr>
          <w:rFonts w:ascii="Calibri" w:hAnsi="Calibri"/>
          <w:spacing w:val="80"/>
          <w:sz w:val="26"/>
          <w:szCs w:val="26"/>
        </w:rPr>
        <w:tab/>
      </w:r>
      <w:r w:rsidR="001C4732">
        <w:rPr>
          <w:rFonts w:ascii="Calibri" w:hAnsi="Calibri"/>
          <w:spacing w:val="80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C4732">
        <w:rPr>
          <w:rFonts w:ascii="Calibri" w:hAnsi="Calibri"/>
          <w:spacing w:val="80"/>
          <w:sz w:val="26"/>
          <w:szCs w:val="26"/>
        </w:rPr>
        <w:instrText xml:space="preserve"> FORMCHECKBOX </w:instrText>
      </w:r>
      <w:r w:rsidR="007E7307">
        <w:rPr>
          <w:rFonts w:ascii="Calibri" w:hAnsi="Calibri"/>
          <w:spacing w:val="80"/>
          <w:sz w:val="26"/>
          <w:szCs w:val="26"/>
        </w:rPr>
      </w:r>
      <w:r w:rsidR="007E7307">
        <w:rPr>
          <w:rFonts w:ascii="Calibri" w:hAnsi="Calibri"/>
          <w:spacing w:val="80"/>
          <w:sz w:val="26"/>
          <w:szCs w:val="26"/>
        </w:rPr>
        <w:fldChar w:fldCharType="separate"/>
      </w:r>
      <w:r w:rsidR="001C4732">
        <w:rPr>
          <w:rFonts w:ascii="Calibri" w:hAnsi="Calibri"/>
          <w:spacing w:val="80"/>
          <w:sz w:val="26"/>
          <w:szCs w:val="26"/>
        </w:rPr>
        <w:fldChar w:fldCharType="end"/>
      </w:r>
      <w:bookmarkEnd w:id="5"/>
      <w:r w:rsidR="009A12A5">
        <w:rPr>
          <w:rFonts w:ascii="Calibri" w:hAnsi="Calibri"/>
          <w:spacing w:val="80"/>
          <w:sz w:val="26"/>
          <w:szCs w:val="26"/>
        </w:rPr>
        <w:tab/>
      </w:r>
      <w:bookmarkStart w:id="6" w:name="Raça"/>
      <w:r>
        <w:rPr>
          <w:rFonts w:ascii="Calibri" w:hAnsi="Calibri"/>
          <w:sz w:val="26"/>
          <w:szCs w:val="26"/>
        </w:rPr>
        <w:fldChar w:fldCharType="begin">
          <w:ffData>
            <w:name w:val="Raça"/>
            <w:enabled/>
            <w:calcOnExit w:val="0"/>
            <w:ddList>
              <w:result w:val="3"/>
              <w:listEntry w:val="       "/>
              <w:listEntry w:val="NEGRO"/>
              <w:listEntry w:val="BRANCO"/>
              <w:listEntry w:val="PARDO"/>
            </w:ddList>
          </w:ffData>
        </w:fldChar>
      </w:r>
      <w:r>
        <w:rPr>
          <w:rFonts w:ascii="Calibri" w:hAnsi="Calibri"/>
          <w:sz w:val="26"/>
          <w:szCs w:val="26"/>
        </w:rPr>
        <w:instrText xml:space="preserve"> FORMDROPDOWN </w:instrText>
      </w:r>
      <w:r w:rsidR="007E7307">
        <w:rPr>
          <w:rFonts w:ascii="Calibri" w:hAnsi="Calibri"/>
          <w:sz w:val="26"/>
          <w:szCs w:val="26"/>
        </w:rPr>
      </w:r>
      <w:r w:rsidR="007E7307">
        <w:rPr>
          <w:rFonts w:ascii="Calibri" w:hAnsi="Calibri"/>
          <w:sz w:val="26"/>
          <w:szCs w:val="26"/>
        </w:rPr>
        <w:fldChar w:fldCharType="separate"/>
      </w:r>
      <w:r>
        <w:rPr>
          <w:rFonts w:ascii="Calibri" w:hAnsi="Calibri"/>
          <w:sz w:val="26"/>
          <w:szCs w:val="26"/>
        </w:rPr>
        <w:fldChar w:fldCharType="end"/>
      </w:r>
      <w:bookmarkEnd w:id="6"/>
    </w:p>
    <w:bookmarkStart w:id="7" w:name="Respons"/>
    <w:p w:rsidR="009A12A5" w:rsidRDefault="00720ABD" w:rsidP="005E7110">
      <w:pPr>
        <w:tabs>
          <w:tab w:val="left" w:pos="4820"/>
          <w:tab w:val="left" w:pos="6577"/>
          <w:tab w:val="left" w:pos="7881"/>
          <w:tab w:val="left" w:pos="8460"/>
        </w:tabs>
        <w:spacing w:before="12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Respons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 w:rsidR="00A3793B">
        <w:rPr>
          <w:rFonts w:ascii="Calibri" w:hAnsi="Calibri"/>
          <w:sz w:val="26"/>
          <w:szCs w:val="26"/>
        </w:rPr>
        <w:t> </w:t>
      </w:r>
      <w:r>
        <w:rPr>
          <w:rFonts w:ascii="Calibri" w:hAnsi="Calibri"/>
          <w:sz w:val="26"/>
          <w:szCs w:val="26"/>
        </w:rPr>
        <w:fldChar w:fldCharType="end"/>
      </w:r>
      <w:bookmarkEnd w:id="7"/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r w:rsidR="005E7110">
        <w:rPr>
          <w:rFonts w:ascii="Calibri" w:hAnsi="Calibri"/>
          <w:spacing w:val="80"/>
          <w:sz w:val="26"/>
          <w:szCs w:val="26"/>
        </w:rPr>
        <w:tab/>
      </w:r>
      <w:bookmarkStart w:id="8" w:name="Telefone"/>
      <w:r>
        <w:rPr>
          <w:rFonts w:ascii="Calibri" w:hAnsi="Calibri"/>
          <w:spacing w:val="80"/>
          <w:sz w:val="26"/>
          <w:szCs w:val="26"/>
        </w:rPr>
        <w:fldChar w:fldCharType="begin">
          <w:ffData>
            <w:name w:val="Telefone"/>
            <w:enabled/>
            <w:calcOnExit w:val="0"/>
            <w:textInput>
              <w:type w:val="number"/>
              <w:default w:val="(71) 3339-6000"/>
              <w:format w:val="(##) ####-####"/>
            </w:textInput>
          </w:ffData>
        </w:fldChar>
      </w:r>
      <w:r w:rsidRPr="00974AD6">
        <w:rPr>
          <w:rFonts w:ascii="Calibri" w:hAnsi="Calibri"/>
          <w:spacing w:val="80"/>
          <w:sz w:val="26"/>
          <w:szCs w:val="26"/>
        </w:rPr>
        <w:instrText xml:space="preserve"> FORMTEXT </w:instrText>
      </w:r>
      <w:r>
        <w:rPr>
          <w:rFonts w:ascii="Calibri" w:hAnsi="Calibri"/>
          <w:spacing w:val="80"/>
          <w:sz w:val="26"/>
          <w:szCs w:val="26"/>
        </w:rPr>
      </w:r>
      <w:r>
        <w:rPr>
          <w:rFonts w:ascii="Calibri" w:hAnsi="Calibri"/>
          <w:spacing w:val="80"/>
          <w:sz w:val="26"/>
          <w:szCs w:val="26"/>
        </w:rPr>
        <w:fldChar w:fldCharType="separate"/>
      </w:r>
      <w:r w:rsidR="008B1848">
        <w:t xml:space="preserve">         </w:t>
      </w:r>
      <w:r w:rsidR="005B6B25" w:rsidRPr="005B6B25">
        <w:t xml:space="preserve">71 </w:t>
      </w:r>
      <w:r w:rsidR="005D4B59">
        <w:t xml:space="preserve"> </w:t>
      </w:r>
      <w:r w:rsidR="00F77140">
        <w:t>1111111111</w:t>
      </w:r>
      <w:r>
        <w:rPr>
          <w:rFonts w:ascii="Calibri" w:hAnsi="Calibri"/>
          <w:spacing w:val="80"/>
          <w:sz w:val="26"/>
          <w:szCs w:val="26"/>
        </w:rPr>
        <w:fldChar w:fldCharType="end"/>
      </w:r>
      <w:bookmarkEnd w:id="8"/>
    </w:p>
    <w:bookmarkStart w:id="9" w:name="Ender"/>
    <w:p w:rsidR="005E7110" w:rsidRDefault="00720ABD" w:rsidP="00720ABD">
      <w:pPr>
        <w:tabs>
          <w:tab w:val="left" w:pos="8640"/>
          <w:tab w:val="left" w:pos="9720"/>
        </w:tabs>
        <w:spacing w:before="120"/>
        <w:rPr>
          <w:rFonts w:ascii="Calibri" w:hAnsi="Calibri"/>
          <w:spacing w:val="80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Ender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 w:rsidRPr="00B04965">
        <w:t xml:space="preserve">RUA </w:t>
      </w:r>
      <w:r w:rsidR="00F77140">
        <w:t>DA RESIDÊNCIA</w:t>
      </w:r>
      <w:r>
        <w:rPr>
          <w:rFonts w:ascii="Calibri" w:hAnsi="Calibri"/>
          <w:sz w:val="26"/>
          <w:szCs w:val="26"/>
        </w:rPr>
        <w:fldChar w:fldCharType="end"/>
      </w:r>
      <w:bookmarkStart w:id="10" w:name="Num"/>
      <w:bookmarkEnd w:id="9"/>
      <w:r w:rsidR="00496F72">
        <w:rPr>
          <w:rFonts w:ascii="Calibri" w:hAnsi="Calibri"/>
          <w:sz w:val="26"/>
          <w:szCs w:val="26"/>
        </w:rPr>
        <w:t xml:space="preserve">      </w:t>
      </w:r>
      <w:r w:rsidRPr="00720ABD">
        <w:rPr>
          <w:rFonts w:ascii="Calibri" w:hAnsi="Calibri"/>
          <w:sz w:val="26"/>
          <w:szCs w:val="26"/>
        </w:rPr>
        <w:fldChar w:fldCharType="begin">
          <w:ffData>
            <w:name w:val="Num"/>
            <w:enabled/>
            <w:calcOnExit w:val="0"/>
            <w:textInput>
              <w:type w:val="number"/>
            </w:textInput>
          </w:ffData>
        </w:fldChar>
      </w:r>
      <w:r w:rsidRPr="00720ABD">
        <w:rPr>
          <w:rFonts w:ascii="Calibri" w:hAnsi="Calibri"/>
          <w:sz w:val="26"/>
          <w:szCs w:val="26"/>
        </w:rPr>
        <w:instrText xml:space="preserve"> FORMTEXT </w:instrText>
      </w:r>
      <w:r w:rsidRPr="00720ABD">
        <w:rPr>
          <w:rFonts w:ascii="Calibri" w:hAnsi="Calibri"/>
          <w:sz w:val="26"/>
          <w:szCs w:val="26"/>
        </w:rPr>
      </w:r>
      <w:r w:rsidRPr="00720ABD">
        <w:rPr>
          <w:rFonts w:ascii="Calibri" w:hAnsi="Calibri"/>
          <w:sz w:val="26"/>
          <w:szCs w:val="26"/>
        </w:rPr>
        <w:fldChar w:fldCharType="separate"/>
      </w:r>
      <w:r w:rsidR="00F77140">
        <w:t>9999</w:t>
      </w:r>
      <w:r w:rsidRPr="00720ABD">
        <w:rPr>
          <w:rFonts w:ascii="Calibri" w:hAnsi="Calibri"/>
          <w:sz w:val="26"/>
          <w:szCs w:val="26"/>
        </w:rPr>
        <w:fldChar w:fldCharType="end"/>
      </w:r>
      <w:bookmarkEnd w:id="10"/>
      <w:r w:rsidR="00E76090">
        <w:rPr>
          <w:rFonts w:ascii="Calibri" w:hAnsi="Calibri"/>
          <w:spacing w:val="80"/>
          <w:sz w:val="26"/>
          <w:szCs w:val="26"/>
        </w:rPr>
        <w:tab/>
      </w:r>
      <w:bookmarkStart w:id="11" w:name="Bairro"/>
      <w:r>
        <w:rPr>
          <w:rFonts w:ascii="Calibri" w:hAnsi="Calibri"/>
          <w:sz w:val="26"/>
          <w:szCs w:val="26"/>
        </w:rPr>
        <w:fldChar w:fldCharType="begin">
          <w:ffData>
            <w:name w:val="Bairro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F77140">
        <w:softHyphen/>
        <w:t>BAIRRO</w:t>
      </w:r>
      <w:r>
        <w:rPr>
          <w:rFonts w:ascii="Calibri" w:hAnsi="Calibri"/>
          <w:sz w:val="26"/>
          <w:szCs w:val="26"/>
        </w:rPr>
        <w:fldChar w:fldCharType="end"/>
      </w:r>
      <w:bookmarkEnd w:id="11"/>
    </w:p>
    <w:p w:rsidR="00DF6C71" w:rsidRDefault="00DF6C71" w:rsidP="00831594">
      <w:pPr>
        <w:tabs>
          <w:tab w:val="left" w:pos="3780"/>
          <w:tab w:val="left" w:pos="8820"/>
          <w:tab w:val="left" w:pos="9360"/>
        </w:tabs>
        <w:spacing w:before="80"/>
        <w:rPr>
          <w:rFonts w:ascii="Calibri" w:hAnsi="Calibri"/>
          <w:sz w:val="26"/>
          <w:szCs w:val="26"/>
        </w:rPr>
      </w:pPr>
      <w:r>
        <w:rPr>
          <w:rFonts w:ascii="Calibri" w:hAnsi="Calibri"/>
          <w:spacing w:val="80"/>
          <w:sz w:val="26"/>
          <w:szCs w:val="26"/>
        </w:rPr>
        <w:tab/>
      </w:r>
      <w:bookmarkStart w:id="12" w:name="Texto1"/>
      <w:r w:rsidR="00831594">
        <w:rPr>
          <w:rFonts w:ascii="Calibri" w:hAnsi="Calibri"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default w:val="SALVADOR"/>
              <w:format w:val="Maiúsculas"/>
            </w:textInput>
          </w:ffData>
        </w:fldChar>
      </w:r>
      <w:r w:rsidR="00831594" w:rsidRPr="00496F72">
        <w:rPr>
          <w:rFonts w:ascii="Calibri" w:hAnsi="Calibri"/>
          <w:sz w:val="26"/>
          <w:szCs w:val="26"/>
        </w:rPr>
        <w:instrText xml:space="preserve"> FORMTEXT </w:instrText>
      </w:r>
      <w:r w:rsidR="00831594">
        <w:rPr>
          <w:rFonts w:ascii="Calibri" w:hAnsi="Calibri"/>
          <w:sz w:val="26"/>
          <w:szCs w:val="26"/>
        </w:rPr>
      </w:r>
      <w:r w:rsidR="00831594">
        <w:rPr>
          <w:rFonts w:ascii="Calibri" w:hAnsi="Calibri"/>
          <w:sz w:val="26"/>
          <w:szCs w:val="26"/>
        </w:rPr>
        <w:fldChar w:fldCharType="separate"/>
      </w:r>
      <w:r w:rsidR="00F77140">
        <w:t>MUNICÍPIO DE RESIDÊNCIA</w:t>
      </w:r>
      <w:r w:rsidR="00831594">
        <w:rPr>
          <w:rFonts w:ascii="Calibri" w:hAnsi="Calibri"/>
          <w:sz w:val="26"/>
          <w:szCs w:val="26"/>
        </w:rPr>
        <w:fldChar w:fldCharType="end"/>
      </w:r>
      <w:bookmarkEnd w:id="12"/>
      <w:r w:rsidR="00831594">
        <w:rPr>
          <w:rFonts w:ascii="Calibri" w:hAnsi="Calibri"/>
          <w:sz w:val="26"/>
          <w:szCs w:val="26"/>
        </w:rPr>
        <w:tab/>
      </w:r>
      <w:bookmarkStart w:id="13" w:name="Estado"/>
      <w:r w:rsidR="00831594">
        <w:rPr>
          <w:rFonts w:ascii="Calibri" w:hAnsi="Calibri"/>
          <w:sz w:val="26"/>
          <w:szCs w:val="26"/>
        </w:rPr>
        <w:fldChar w:fldCharType="begin">
          <w:ffData>
            <w:name w:val="Estado"/>
            <w:enabled/>
            <w:calcOnExit w:val="0"/>
            <w:textInput>
              <w:default w:val="BA"/>
            </w:textInput>
          </w:ffData>
        </w:fldChar>
      </w:r>
      <w:r w:rsidR="00831594">
        <w:rPr>
          <w:rFonts w:ascii="Calibri" w:hAnsi="Calibri"/>
          <w:sz w:val="26"/>
          <w:szCs w:val="26"/>
        </w:rPr>
        <w:instrText xml:space="preserve"> FORMTEXT </w:instrText>
      </w:r>
      <w:r w:rsidR="00831594">
        <w:rPr>
          <w:rFonts w:ascii="Calibri" w:hAnsi="Calibri"/>
          <w:sz w:val="26"/>
          <w:szCs w:val="26"/>
        </w:rPr>
      </w:r>
      <w:r w:rsidR="00831594">
        <w:rPr>
          <w:rFonts w:ascii="Calibri" w:hAnsi="Calibri"/>
          <w:sz w:val="26"/>
          <w:szCs w:val="26"/>
        </w:rPr>
        <w:fldChar w:fldCharType="separate"/>
      </w:r>
      <w:r w:rsidR="006274CF">
        <w:t>BA</w:t>
      </w:r>
      <w:r w:rsidR="00831594">
        <w:rPr>
          <w:rFonts w:ascii="Calibri" w:hAnsi="Calibri"/>
          <w:sz w:val="26"/>
          <w:szCs w:val="26"/>
        </w:rPr>
        <w:fldChar w:fldCharType="end"/>
      </w:r>
      <w:bookmarkEnd w:id="13"/>
      <w:r w:rsidR="00831594">
        <w:rPr>
          <w:rFonts w:ascii="Calibri" w:hAnsi="Calibri"/>
          <w:sz w:val="26"/>
          <w:szCs w:val="26"/>
        </w:rPr>
        <w:tab/>
      </w:r>
      <w:bookmarkStart w:id="14" w:name="Texto2"/>
      <w:r w:rsidR="00720ABD">
        <w:rPr>
          <w:rFonts w:ascii="Calibri" w:hAnsi="Calibri"/>
          <w:sz w:val="26"/>
          <w:szCs w:val="26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40.000-000"/>
              <w:format w:val="##.###-###"/>
            </w:textInput>
          </w:ffData>
        </w:fldChar>
      </w:r>
      <w:r w:rsidR="00720ABD">
        <w:rPr>
          <w:rFonts w:ascii="Calibri" w:hAnsi="Calibri"/>
          <w:sz w:val="26"/>
          <w:szCs w:val="26"/>
        </w:rPr>
        <w:instrText xml:space="preserve"> FORMTEXT </w:instrText>
      </w:r>
      <w:r w:rsidR="00720ABD">
        <w:rPr>
          <w:rFonts w:ascii="Calibri" w:hAnsi="Calibri"/>
          <w:sz w:val="26"/>
          <w:szCs w:val="26"/>
        </w:rPr>
      </w:r>
      <w:r w:rsidR="00720ABD">
        <w:rPr>
          <w:rFonts w:ascii="Calibri" w:hAnsi="Calibri"/>
          <w:sz w:val="26"/>
          <w:szCs w:val="26"/>
        </w:rPr>
        <w:fldChar w:fldCharType="separate"/>
      </w:r>
      <w:r w:rsidR="00F77140">
        <w:t>00</w:t>
      </w:r>
      <w:r w:rsidR="00B04965">
        <w:rPr>
          <w:rFonts w:ascii="Calibri" w:hAnsi="Calibri"/>
          <w:sz w:val="26"/>
          <w:szCs w:val="26"/>
        </w:rPr>
        <w:t>.</w:t>
      </w:r>
      <w:r w:rsidR="00F77140">
        <w:t>0</w:t>
      </w:r>
      <w:r w:rsidR="00B04965">
        <w:rPr>
          <w:rFonts w:ascii="Calibri" w:hAnsi="Calibri"/>
          <w:sz w:val="26"/>
          <w:szCs w:val="26"/>
        </w:rPr>
        <w:t>00-000</w:t>
      </w:r>
      <w:r w:rsidR="00720ABD">
        <w:rPr>
          <w:rFonts w:ascii="Calibri" w:hAnsi="Calibri"/>
          <w:sz w:val="26"/>
          <w:szCs w:val="26"/>
        </w:rPr>
        <w:fldChar w:fldCharType="end"/>
      </w:r>
      <w:bookmarkEnd w:id="14"/>
    </w:p>
    <w:p w:rsidR="00496F72" w:rsidRDefault="00496F72" w:rsidP="00831594">
      <w:pPr>
        <w:tabs>
          <w:tab w:val="left" w:pos="3780"/>
          <w:tab w:val="left" w:pos="8820"/>
          <w:tab w:val="left" w:pos="93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26"/>
          <w:szCs w:val="26"/>
        </w:rPr>
        <w:t xml:space="preserve">                    </w:t>
      </w:r>
    </w:p>
    <w:p w:rsidR="006B1F69" w:rsidRPr="006B1F69" w:rsidRDefault="006B1F69" w:rsidP="00831594">
      <w:pPr>
        <w:tabs>
          <w:tab w:val="left" w:pos="3780"/>
          <w:tab w:val="left" w:pos="8820"/>
          <w:tab w:val="left" w:pos="9360"/>
        </w:tabs>
        <w:rPr>
          <w:rFonts w:ascii="Calibri" w:hAnsi="Calibri"/>
          <w:sz w:val="18"/>
          <w:szCs w:val="18"/>
        </w:rPr>
      </w:pPr>
    </w:p>
    <w:p w:rsidR="00831594" w:rsidRPr="006B1F69" w:rsidRDefault="006B1F69" w:rsidP="002D625B">
      <w:pPr>
        <w:tabs>
          <w:tab w:val="left" w:pos="900"/>
          <w:tab w:val="left" w:pos="3780"/>
          <w:tab w:val="left" w:pos="10620"/>
        </w:tabs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</w:t>
      </w:r>
      <w:r w:rsidR="002D625B">
        <w:rPr>
          <w:rFonts w:ascii="Calibri" w:hAnsi="Calibri"/>
        </w:rPr>
        <w:t xml:space="preserve"> </w:t>
      </w:r>
      <w:bookmarkStart w:id="15" w:name="_GoBack"/>
      <w:r w:rsidR="007E7307">
        <w:rPr>
          <w:rFonts w:ascii="Calibri" w:hAnsi="Calibri"/>
        </w:rPr>
        <w:fldChar w:fldCharType="begin">
          <w:ffData>
            <w:name w:val=""/>
            <w:enabled/>
            <w:calcOnExit w:val="0"/>
            <w:ddList>
              <w:listEntry w:val="Clique aqui para escolher o procedimento"/>
              <w:listEntry w:val="02.02.03.023-7    Imunofenotipagem de Hemop. Malig"/>
              <w:listEntry w:val="02.02.10.021-9    BCR ABL p190 qualitativo"/>
              <w:listEntry w:val="02.02.10.021-9    BCR ABL p210 qualitativo"/>
              <w:listEntry w:val="02.02.10.022-7  BCR ABL p210 quantitativo"/>
            </w:ddList>
          </w:ffData>
        </w:fldChar>
      </w:r>
      <w:r w:rsidR="007E7307" w:rsidRPr="007E7307">
        <w:rPr>
          <w:rFonts w:ascii="Calibri" w:hAnsi="Calibri"/>
        </w:rPr>
        <w:instrText xml:space="preserve"> FORMDROPDOWN </w:instrText>
      </w:r>
      <w:r w:rsidR="007E7307" w:rsidRPr="007E7307">
        <w:rPr>
          <w:rFonts w:ascii="Calibri" w:hAnsi="Calibri"/>
        </w:rPr>
      </w:r>
      <w:r w:rsidR="007E7307">
        <w:rPr>
          <w:rFonts w:ascii="Calibri" w:hAnsi="Calibri"/>
        </w:rPr>
        <w:fldChar w:fldCharType="end"/>
      </w:r>
      <w:bookmarkEnd w:id="15"/>
    </w:p>
    <w:p w:rsidR="00831594" w:rsidRDefault="006D4A40" w:rsidP="00211F9B">
      <w:pPr>
        <w:tabs>
          <w:tab w:val="left" w:pos="1080"/>
          <w:tab w:val="left" w:pos="10620"/>
        </w:tabs>
        <w:rPr>
          <w:rFonts w:ascii="Calibri" w:hAnsi="Calibri"/>
          <w:sz w:val="26"/>
          <w:szCs w:val="26"/>
        </w:rPr>
      </w:pPr>
      <w:bookmarkStart w:id="16" w:name="Procedimento"/>
      <w:r>
        <w:rPr>
          <w:rFonts w:ascii="Calibri" w:hAnsi="Calibri"/>
          <w:sz w:val="26"/>
          <w:szCs w:val="26"/>
        </w:rPr>
        <w:tab/>
      </w:r>
      <w:bookmarkEnd w:id="16"/>
      <w:r>
        <w:rPr>
          <w:rFonts w:ascii="Calibri" w:hAnsi="Calibri"/>
          <w:sz w:val="26"/>
          <w:szCs w:val="26"/>
        </w:rPr>
        <w:tab/>
      </w: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´</w:t>
      </w:r>
    </w:p>
    <w:p w:rsidR="00D72E8A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D72E8A" w:rsidRDefault="00D72E8A" w:rsidP="006D4A40">
      <w:pPr>
        <w:tabs>
          <w:tab w:val="left" w:pos="900"/>
          <w:tab w:val="left" w:pos="3780"/>
          <w:tab w:val="left" w:pos="10620"/>
        </w:tabs>
        <w:rPr>
          <w:rFonts w:ascii="Calibri" w:hAnsi="Calibri"/>
          <w:sz w:val="26"/>
          <w:szCs w:val="26"/>
        </w:rPr>
      </w:pPr>
    </w:p>
    <w:p w:rsidR="00EE3F26" w:rsidRDefault="00EE3F26" w:rsidP="00AD3F19">
      <w:pPr>
        <w:spacing w:before="200"/>
        <w:ind w:right="395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2C04D0">
        <w:rPr>
          <w:rFonts w:ascii="Calibri" w:hAnsi="Calibri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Clique aqui para escolher hipótese diagnóstica"/>
              <w:listEntry w:val="Mieloma Múiltiplo    C90.0"/>
              <w:listEntry w:val="Leucemia Mielóide Aguda    C92.0"/>
              <w:listEntry w:val="Leucemia Linfóide Aguda    C91.0"/>
              <w:listEntry w:val="Leucemia Linfóide Crônica    C91.1"/>
              <w:listEntry w:val="Leucemia Mielóide Crônica    C92.1"/>
              <w:listEntry w:val="Síndrome Mielodisplásica    D46.9"/>
              <w:listEntry w:val="Policitemia Vera    D45.0"/>
              <w:listEntry w:val="Trombocitemia Essencial    D47.3"/>
              <w:listEntry w:val="Mielofibrose    C94.5"/>
              <w:listEntry w:val="Anemia Aplásica    D61.0"/>
              <w:listEntry w:val="Waldenström   C88.0"/>
              <w:listEntry w:val="Linfoma Não-Hodgkin     C85.0"/>
              <w:listEntry w:val="Hemoglobinúria Paroxística Noturna (HPN)  D59.5"/>
            </w:ddList>
          </w:ffData>
        </w:fldChar>
      </w:r>
      <w:bookmarkStart w:id="17" w:name="Dropdown2"/>
      <w:r w:rsidR="002C04D0" w:rsidRPr="007E7307">
        <w:rPr>
          <w:rFonts w:ascii="Calibri" w:hAnsi="Calibri"/>
          <w:sz w:val="26"/>
          <w:szCs w:val="26"/>
        </w:rPr>
        <w:instrText xml:space="preserve"> FORMDROPDOWN </w:instrText>
      </w:r>
      <w:r w:rsidR="007E7307" w:rsidRPr="007E7307">
        <w:rPr>
          <w:rFonts w:ascii="Calibri" w:hAnsi="Calibri"/>
          <w:sz w:val="26"/>
          <w:szCs w:val="26"/>
        </w:rPr>
      </w:r>
      <w:r w:rsidR="007E7307">
        <w:rPr>
          <w:rFonts w:ascii="Calibri" w:hAnsi="Calibri"/>
          <w:sz w:val="26"/>
          <w:szCs w:val="26"/>
        </w:rPr>
        <w:fldChar w:fldCharType="separate"/>
      </w:r>
      <w:r w:rsidR="002C04D0">
        <w:rPr>
          <w:rFonts w:ascii="Calibri" w:hAnsi="Calibri"/>
          <w:sz w:val="26"/>
          <w:szCs w:val="26"/>
        </w:rPr>
        <w:fldChar w:fldCharType="end"/>
      </w:r>
      <w:bookmarkEnd w:id="17"/>
      <w:r w:rsidR="006B207A">
        <w:rPr>
          <w:rFonts w:ascii="Calibri" w:hAnsi="Calibri"/>
          <w:sz w:val="26"/>
          <w:szCs w:val="26"/>
        </w:rPr>
        <w:t>´</w:t>
      </w:r>
    </w:p>
    <w:p w:rsidR="00DF5265" w:rsidRDefault="00DF5265" w:rsidP="00AD3F19">
      <w:pPr>
        <w:spacing w:before="200"/>
        <w:ind w:right="3959"/>
        <w:jc w:val="right"/>
        <w:rPr>
          <w:rFonts w:ascii="Calibri" w:hAnsi="Calibri"/>
          <w:sz w:val="26"/>
          <w:szCs w:val="26"/>
        </w:rPr>
      </w:pPr>
    </w:p>
    <w:p w:rsidR="00DF5265" w:rsidRDefault="00642ADA" w:rsidP="00D72E8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61.75pt;height:71.25pt" o:ole="">
            <v:imagedata r:id="rId7" o:title=""/>
          </v:shape>
          <w:control r:id="rId8" w:name="TextBox1" w:shapeid="_x0000_i1031"/>
        </w:object>
      </w:r>
    </w:p>
    <w:p w:rsidR="00642ADA" w:rsidRDefault="00642ADA" w:rsidP="00D72E8A">
      <w:pPr>
        <w:rPr>
          <w:rFonts w:ascii="Calibri" w:hAnsi="Calibri"/>
          <w:sz w:val="26"/>
          <w:szCs w:val="26"/>
        </w:rPr>
      </w:pPr>
    </w:p>
    <w:p w:rsidR="006B1F69" w:rsidRDefault="006B1F69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sz w:val="26"/>
          <w:szCs w:val="26"/>
        </w:rPr>
      </w:pPr>
    </w:p>
    <w:p w:rsidR="006E7706" w:rsidRDefault="006E7706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724AF">
        <w:rPr>
          <w:rFonts w:ascii="Calibri" w:hAnsi="Calibri"/>
          <w:sz w:val="26"/>
          <w:szCs w:val="26"/>
        </w:rPr>
        <w:instrText xml:space="preserve"> FORMTEXT </w:instrText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  <w:fldChar w:fldCharType="separate"/>
      </w:r>
      <w:r w:rsidR="00C94A50">
        <w:t>NOME DO PROFISSIONAL SOLICITANTE</w:t>
      </w:r>
      <w:r>
        <w:rPr>
          <w:rFonts w:ascii="Calibri" w:hAnsi="Calibri"/>
          <w:sz w:val="26"/>
          <w:szCs w:val="26"/>
        </w:rPr>
        <w:fldChar w:fldCharType="end"/>
      </w:r>
    </w:p>
    <w:p w:rsidR="001C4732" w:rsidRPr="00B75640" w:rsidRDefault="001C4732" w:rsidP="00B75640">
      <w:pPr>
        <w:tabs>
          <w:tab w:val="left" w:pos="180"/>
          <w:tab w:val="left" w:pos="1620"/>
          <w:tab w:val="left" w:pos="3420"/>
          <w:tab w:val="left" w:pos="918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26"/>
          <w:szCs w:val="26"/>
        </w:rPr>
        <w:tab/>
      </w:r>
      <w:bookmarkStart w:id="18" w:name="Selecionar3"/>
      <w:r w:rsidR="00D71A24">
        <w:rPr>
          <w:rFonts w:ascii="Calibri" w:hAnsi="Calibri"/>
          <w:sz w:val="26"/>
          <w:szCs w:val="26"/>
        </w:rPr>
        <w:fldChar w:fldCharType="begin">
          <w:ffData>
            <w:name w:val="Selecionar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71A24" w:rsidRPr="00C714AA">
        <w:rPr>
          <w:rFonts w:ascii="Calibri" w:hAnsi="Calibri"/>
          <w:sz w:val="26"/>
          <w:szCs w:val="26"/>
        </w:rPr>
        <w:instrText xml:space="preserve"> FORMCHECKBOX </w:instrText>
      </w:r>
      <w:r w:rsidR="007E7307">
        <w:rPr>
          <w:rFonts w:ascii="Calibri" w:hAnsi="Calibri"/>
          <w:sz w:val="26"/>
          <w:szCs w:val="26"/>
        </w:rPr>
      </w:r>
      <w:r w:rsidR="007E7307">
        <w:rPr>
          <w:rFonts w:ascii="Calibri" w:hAnsi="Calibri"/>
          <w:sz w:val="26"/>
          <w:szCs w:val="26"/>
        </w:rPr>
        <w:fldChar w:fldCharType="separate"/>
      </w:r>
      <w:r w:rsidR="00D71A24">
        <w:rPr>
          <w:rFonts w:ascii="Calibri" w:hAnsi="Calibri"/>
          <w:sz w:val="26"/>
          <w:szCs w:val="26"/>
        </w:rPr>
        <w:fldChar w:fldCharType="end"/>
      </w:r>
      <w:bookmarkEnd w:id="18"/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Selecionar4"/>
      <w:r w:rsidRPr="00F77140">
        <w:rPr>
          <w:rFonts w:ascii="Calibri" w:hAnsi="Calibri"/>
          <w:sz w:val="26"/>
          <w:szCs w:val="26"/>
        </w:rPr>
        <w:instrText xml:space="preserve"> FORMCHECKBOX </w:instrText>
      </w:r>
      <w:r w:rsidR="007E7307">
        <w:rPr>
          <w:rFonts w:ascii="Calibri" w:hAnsi="Calibri"/>
          <w:sz w:val="26"/>
          <w:szCs w:val="26"/>
        </w:rPr>
      </w:r>
      <w:r w:rsidR="007E7307">
        <w:rPr>
          <w:rFonts w:ascii="Calibri" w:hAnsi="Calibri"/>
          <w:sz w:val="26"/>
          <w:szCs w:val="26"/>
        </w:rPr>
        <w:fldChar w:fldCharType="separate"/>
      </w:r>
      <w:r>
        <w:rPr>
          <w:rFonts w:ascii="Calibri" w:hAnsi="Calibri"/>
          <w:sz w:val="26"/>
          <w:szCs w:val="26"/>
        </w:rPr>
        <w:fldChar w:fldCharType="end"/>
      </w:r>
      <w:bookmarkEnd w:id="19"/>
      <w:r w:rsidR="006724AF">
        <w:rPr>
          <w:rFonts w:ascii="Calibri" w:hAnsi="Calibri"/>
          <w:b/>
          <w:sz w:val="32"/>
          <w:szCs w:val="32"/>
        </w:rPr>
        <w:tab/>
      </w:r>
      <w:r w:rsidR="00C21D43">
        <w:rPr>
          <w:rFonts w:ascii="Calibri" w:hAnsi="Calibri"/>
          <w:b/>
          <w:sz w:val="32"/>
          <w:szCs w:val="32"/>
        </w:rPr>
        <w:t xml:space="preserve">              </w:t>
      </w:r>
      <w:r w:rsidR="00C21D43">
        <w:rPr>
          <w:rFonts w:ascii="Calibri" w:hAnsi="Calibri"/>
          <w:sz w:val="26"/>
          <w:szCs w:val="26"/>
        </w:rPr>
        <w:object w:dxaOrig="225" w:dyaOrig="225">
          <v:shape id="_x0000_i1033" type="#_x0000_t75" style="width:189.75pt;height:21pt" o:ole="">
            <v:imagedata r:id="rId9" o:title=""/>
          </v:shape>
          <w:control r:id="rId10" w:name="TextBox11" w:shapeid="_x0000_i1033"/>
        </w:object>
      </w:r>
      <w:r w:rsidR="00974AD6">
        <w:rPr>
          <w:rFonts w:ascii="Calibri" w:hAnsi="Calibri"/>
          <w:sz w:val="26"/>
          <w:szCs w:val="26"/>
        </w:rPr>
        <w:t xml:space="preserve">   </w:t>
      </w:r>
      <w:r w:rsidR="00C21D43">
        <w:rPr>
          <w:rFonts w:ascii="Calibri" w:hAnsi="Calibri"/>
          <w:sz w:val="26"/>
          <w:szCs w:val="26"/>
        </w:rPr>
        <w:t xml:space="preserve">                 </w:t>
      </w:r>
      <w:r w:rsidR="00974AD6">
        <w:rPr>
          <w:rFonts w:ascii="Calibri" w:hAnsi="Calibri"/>
          <w:sz w:val="26"/>
          <w:szCs w:val="26"/>
        </w:rPr>
        <w:object w:dxaOrig="225" w:dyaOrig="225">
          <v:shape id="_x0000_i1035" type="#_x0000_t75" style="width:83.25pt;height:19.5pt" o:ole="">
            <v:imagedata r:id="rId11" o:title=""/>
          </v:shape>
          <w:control r:id="rId12" w:name="TextBox111" w:shapeid="_x0000_i1035"/>
        </w:object>
      </w:r>
      <w:r w:rsidR="00974AD6">
        <w:rPr>
          <w:rFonts w:ascii="Calibri" w:hAnsi="Calibri"/>
          <w:sz w:val="26"/>
          <w:szCs w:val="26"/>
        </w:rPr>
        <w:t xml:space="preserve">         </w:t>
      </w:r>
    </w:p>
    <w:p w:rsidR="00D71A24" w:rsidRPr="00B75640" w:rsidRDefault="008B7BD4" w:rsidP="00D71A24">
      <w:pPr>
        <w:tabs>
          <w:tab w:val="left" w:pos="180"/>
          <w:tab w:val="left" w:pos="1620"/>
          <w:tab w:val="left" w:pos="3420"/>
          <w:tab w:val="left" w:pos="9180"/>
        </w:tabs>
        <w:spacing w:before="120"/>
        <w:rPr>
          <w:rFonts w:ascii="Calibri" w:hAnsi="Calibri"/>
          <w:b/>
          <w:sz w:val="32"/>
          <w:szCs w:val="32"/>
        </w:rPr>
      </w:pPr>
      <w:bookmarkStart w:id="20" w:name="Data"/>
      <w:r>
        <w:rPr>
          <w:rFonts w:ascii="Calibri" w:hAnsi="Calibri"/>
          <w:sz w:val="26"/>
          <w:szCs w:val="26"/>
        </w:rPr>
        <w:t xml:space="preserve">   </w:t>
      </w:r>
      <w:r w:rsidR="001652D0" w:rsidRPr="00B75640">
        <w:rPr>
          <w:rFonts w:ascii="Calibri" w:hAnsi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652D0" w:rsidRPr="006E7706">
        <w:rPr>
          <w:rFonts w:ascii="Calibri" w:hAnsi="Calibri"/>
          <w:b/>
          <w:sz w:val="32"/>
          <w:szCs w:val="32"/>
        </w:rPr>
        <w:instrText xml:space="preserve"> FORMTEXT </w:instrText>
      </w:r>
      <w:r w:rsidR="001652D0" w:rsidRPr="00B75640">
        <w:rPr>
          <w:rFonts w:ascii="Calibri" w:hAnsi="Calibri"/>
          <w:b/>
          <w:sz w:val="32"/>
          <w:szCs w:val="32"/>
        </w:rPr>
      </w:r>
      <w:r w:rsidR="001652D0" w:rsidRPr="00B75640">
        <w:rPr>
          <w:rFonts w:ascii="Calibri" w:hAnsi="Calibri"/>
          <w:b/>
          <w:sz w:val="32"/>
          <w:szCs w:val="32"/>
        </w:rPr>
        <w:fldChar w:fldCharType="separate"/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3A50BA">
        <w:rPr>
          <w:rFonts w:ascii="Calibri" w:hAnsi="Calibri"/>
          <w:b/>
          <w:sz w:val="32"/>
          <w:szCs w:val="32"/>
        </w:rPr>
        <w:t> </w:t>
      </w:r>
      <w:r w:rsidR="001652D0" w:rsidRPr="00B75640">
        <w:rPr>
          <w:rFonts w:ascii="Calibri" w:hAnsi="Calibri"/>
          <w:b/>
          <w:sz w:val="32"/>
          <w:szCs w:val="32"/>
        </w:rPr>
        <w:fldChar w:fldCharType="end"/>
      </w:r>
      <w:bookmarkEnd w:id="20"/>
    </w:p>
    <w:sectPr w:rsidR="00D71A24" w:rsidRPr="00B75640" w:rsidSect="00720ABD">
      <w:headerReference w:type="even" r:id="rId13"/>
      <w:headerReference w:type="default" r:id="rId14"/>
      <w:headerReference w:type="first" r:id="rId15"/>
      <w:pgSz w:w="11906" w:h="16838" w:code="9"/>
      <w:pgMar w:top="284" w:right="340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AF" w:rsidRDefault="006724AF">
      <w:r>
        <w:separator/>
      </w:r>
    </w:p>
  </w:endnote>
  <w:endnote w:type="continuationSeparator" w:id="0">
    <w:p w:rsidR="006724AF" w:rsidRDefault="006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AF" w:rsidRDefault="006724AF">
      <w:r>
        <w:separator/>
      </w:r>
    </w:p>
  </w:footnote>
  <w:footnote w:type="continuationSeparator" w:id="0">
    <w:p w:rsidR="006724AF" w:rsidRDefault="0067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7E73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81.4pt;height:818.55pt;z-index:-251658752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7E73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81.4pt;height:818.55pt;z-index:-251657728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AF" w:rsidRDefault="007E73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81.4pt;height:818.55pt;z-index:-251659776;mso-position-horizontal:center;mso-position-horizontal-relative:margin;mso-position-vertical:center;mso-position-vertical-relative:margin" o:allowincell="f">
          <v:imagedata r:id="rId1" o:title="apa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1"/>
    <w:rsid w:val="00000D1A"/>
    <w:rsid w:val="00006B00"/>
    <w:rsid w:val="00006E10"/>
    <w:rsid w:val="00020B44"/>
    <w:rsid w:val="00021071"/>
    <w:rsid w:val="00045EC0"/>
    <w:rsid w:val="00047BD8"/>
    <w:rsid w:val="000517E7"/>
    <w:rsid w:val="00051D2B"/>
    <w:rsid w:val="00055D47"/>
    <w:rsid w:val="00071CC1"/>
    <w:rsid w:val="00075D3F"/>
    <w:rsid w:val="000806F9"/>
    <w:rsid w:val="000A356E"/>
    <w:rsid w:val="000B6A31"/>
    <w:rsid w:val="000B770C"/>
    <w:rsid w:val="000D045A"/>
    <w:rsid w:val="000E1EC7"/>
    <w:rsid w:val="000E3A72"/>
    <w:rsid w:val="00115DBC"/>
    <w:rsid w:val="00127DCC"/>
    <w:rsid w:val="00160071"/>
    <w:rsid w:val="00161CF9"/>
    <w:rsid w:val="001652D0"/>
    <w:rsid w:val="00170D01"/>
    <w:rsid w:val="001725F2"/>
    <w:rsid w:val="00174449"/>
    <w:rsid w:val="001748E6"/>
    <w:rsid w:val="00181C39"/>
    <w:rsid w:val="001829D3"/>
    <w:rsid w:val="00183C16"/>
    <w:rsid w:val="001843F6"/>
    <w:rsid w:val="00184D50"/>
    <w:rsid w:val="00186872"/>
    <w:rsid w:val="0018723E"/>
    <w:rsid w:val="001A2899"/>
    <w:rsid w:val="001A75B8"/>
    <w:rsid w:val="001B3BEC"/>
    <w:rsid w:val="001C3E66"/>
    <w:rsid w:val="001C4732"/>
    <w:rsid w:val="001C4FFA"/>
    <w:rsid w:val="001D03B0"/>
    <w:rsid w:val="001D5D03"/>
    <w:rsid w:val="001E55D9"/>
    <w:rsid w:val="001F5817"/>
    <w:rsid w:val="00200F16"/>
    <w:rsid w:val="00211F9B"/>
    <w:rsid w:val="00212DA5"/>
    <w:rsid w:val="00215A5B"/>
    <w:rsid w:val="0022024F"/>
    <w:rsid w:val="002248EA"/>
    <w:rsid w:val="00253C0B"/>
    <w:rsid w:val="0026184B"/>
    <w:rsid w:val="002778E7"/>
    <w:rsid w:val="002816D4"/>
    <w:rsid w:val="00285605"/>
    <w:rsid w:val="00287D3F"/>
    <w:rsid w:val="00291E43"/>
    <w:rsid w:val="002A7F59"/>
    <w:rsid w:val="002B56DE"/>
    <w:rsid w:val="002B5F5D"/>
    <w:rsid w:val="002B6288"/>
    <w:rsid w:val="002C0494"/>
    <w:rsid w:val="002C04D0"/>
    <w:rsid w:val="002C12FF"/>
    <w:rsid w:val="002C1EA5"/>
    <w:rsid w:val="002D625B"/>
    <w:rsid w:val="002E77A6"/>
    <w:rsid w:val="002F23A7"/>
    <w:rsid w:val="003035BA"/>
    <w:rsid w:val="00303B55"/>
    <w:rsid w:val="003273F1"/>
    <w:rsid w:val="0033211E"/>
    <w:rsid w:val="00333360"/>
    <w:rsid w:val="00335D0E"/>
    <w:rsid w:val="003411EC"/>
    <w:rsid w:val="003424EA"/>
    <w:rsid w:val="00343AE3"/>
    <w:rsid w:val="0035004C"/>
    <w:rsid w:val="003502CB"/>
    <w:rsid w:val="00357F81"/>
    <w:rsid w:val="003600E1"/>
    <w:rsid w:val="003622E7"/>
    <w:rsid w:val="00366A4C"/>
    <w:rsid w:val="00367118"/>
    <w:rsid w:val="00371DE0"/>
    <w:rsid w:val="0037505C"/>
    <w:rsid w:val="0037657E"/>
    <w:rsid w:val="003842FA"/>
    <w:rsid w:val="003939F7"/>
    <w:rsid w:val="00396D3B"/>
    <w:rsid w:val="00396ED3"/>
    <w:rsid w:val="00397AE7"/>
    <w:rsid w:val="003A50BA"/>
    <w:rsid w:val="003B3A44"/>
    <w:rsid w:val="003B7279"/>
    <w:rsid w:val="003D1D69"/>
    <w:rsid w:val="003D2A66"/>
    <w:rsid w:val="00414B5C"/>
    <w:rsid w:val="00415FDB"/>
    <w:rsid w:val="00430C1B"/>
    <w:rsid w:val="00430EBF"/>
    <w:rsid w:val="00436FC4"/>
    <w:rsid w:val="00451E3E"/>
    <w:rsid w:val="0045529F"/>
    <w:rsid w:val="00466C4B"/>
    <w:rsid w:val="00473548"/>
    <w:rsid w:val="004810D4"/>
    <w:rsid w:val="00493CD4"/>
    <w:rsid w:val="00496F72"/>
    <w:rsid w:val="004A23BE"/>
    <w:rsid w:val="004A4909"/>
    <w:rsid w:val="004B05F6"/>
    <w:rsid w:val="004B4113"/>
    <w:rsid w:val="004C03E2"/>
    <w:rsid w:val="004C1847"/>
    <w:rsid w:val="004C51D3"/>
    <w:rsid w:val="004D0712"/>
    <w:rsid w:val="004D373B"/>
    <w:rsid w:val="004D450B"/>
    <w:rsid w:val="004D54B7"/>
    <w:rsid w:val="004E040C"/>
    <w:rsid w:val="004E220F"/>
    <w:rsid w:val="004E7B86"/>
    <w:rsid w:val="00501C09"/>
    <w:rsid w:val="0050459E"/>
    <w:rsid w:val="00505B76"/>
    <w:rsid w:val="00515221"/>
    <w:rsid w:val="00516644"/>
    <w:rsid w:val="0052604A"/>
    <w:rsid w:val="00532242"/>
    <w:rsid w:val="005322EE"/>
    <w:rsid w:val="005337ED"/>
    <w:rsid w:val="00535375"/>
    <w:rsid w:val="005425F1"/>
    <w:rsid w:val="00542A6D"/>
    <w:rsid w:val="00550A33"/>
    <w:rsid w:val="00553C49"/>
    <w:rsid w:val="00554BCE"/>
    <w:rsid w:val="00554E18"/>
    <w:rsid w:val="005678C0"/>
    <w:rsid w:val="00573FAC"/>
    <w:rsid w:val="005764AB"/>
    <w:rsid w:val="005B242F"/>
    <w:rsid w:val="005B479F"/>
    <w:rsid w:val="005B568F"/>
    <w:rsid w:val="005B6B25"/>
    <w:rsid w:val="005C5B1E"/>
    <w:rsid w:val="005D28F6"/>
    <w:rsid w:val="005D4B59"/>
    <w:rsid w:val="005D5B83"/>
    <w:rsid w:val="005E57BA"/>
    <w:rsid w:val="005E5979"/>
    <w:rsid w:val="005E7110"/>
    <w:rsid w:val="005F1FEA"/>
    <w:rsid w:val="005F240A"/>
    <w:rsid w:val="005F2A50"/>
    <w:rsid w:val="00605346"/>
    <w:rsid w:val="00615A8E"/>
    <w:rsid w:val="00620921"/>
    <w:rsid w:val="006261F5"/>
    <w:rsid w:val="006265EF"/>
    <w:rsid w:val="006274CF"/>
    <w:rsid w:val="00642ADA"/>
    <w:rsid w:val="006528F3"/>
    <w:rsid w:val="006563A0"/>
    <w:rsid w:val="00656A54"/>
    <w:rsid w:val="00666394"/>
    <w:rsid w:val="006724AF"/>
    <w:rsid w:val="00675387"/>
    <w:rsid w:val="006755EF"/>
    <w:rsid w:val="00677951"/>
    <w:rsid w:val="0068251A"/>
    <w:rsid w:val="006B1F69"/>
    <w:rsid w:val="006B207A"/>
    <w:rsid w:val="006B7492"/>
    <w:rsid w:val="006D4A40"/>
    <w:rsid w:val="006E08AA"/>
    <w:rsid w:val="006E0DFE"/>
    <w:rsid w:val="006E4862"/>
    <w:rsid w:val="006E7706"/>
    <w:rsid w:val="0070351C"/>
    <w:rsid w:val="007051B4"/>
    <w:rsid w:val="007100A2"/>
    <w:rsid w:val="0071155F"/>
    <w:rsid w:val="00720055"/>
    <w:rsid w:val="00720ABD"/>
    <w:rsid w:val="00735758"/>
    <w:rsid w:val="007423F8"/>
    <w:rsid w:val="00744281"/>
    <w:rsid w:val="00745670"/>
    <w:rsid w:val="00751E42"/>
    <w:rsid w:val="00751FF3"/>
    <w:rsid w:val="00762A1D"/>
    <w:rsid w:val="00774891"/>
    <w:rsid w:val="00775540"/>
    <w:rsid w:val="00775AAD"/>
    <w:rsid w:val="00776195"/>
    <w:rsid w:val="00777658"/>
    <w:rsid w:val="007833AC"/>
    <w:rsid w:val="00785A65"/>
    <w:rsid w:val="007A2A0D"/>
    <w:rsid w:val="007A3D46"/>
    <w:rsid w:val="007A437D"/>
    <w:rsid w:val="007A5CD0"/>
    <w:rsid w:val="007C2A82"/>
    <w:rsid w:val="007C2D7B"/>
    <w:rsid w:val="007C336F"/>
    <w:rsid w:val="007C79B7"/>
    <w:rsid w:val="007D5027"/>
    <w:rsid w:val="007D6ED5"/>
    <w:rsid w:val="007D7DC6"/>
    <w:rsid w:val="007E4E54"/>
    <w:rsid w:val="007E7307"/>
    <w:rsid w:val="007F065E"/>
    <w:rsid w:val="007F5A09"/>
    <w:rsid w:val="008227FF"/>
    <w:rsid w:val="00831594"/>
    <w:rsid w:val="008340B7"/>
    <w:rsid w:val="00847010"/>
    <w:rsid w:val="008509A7"/>
    <w:rsid w:val="00852FAA"/>
    <w:rsid w:val="00855D0C"/>
    <w:rsid w:val="00864E60"/>
    <w:rsid w:val="00871714"/>
    <w:rsid w:val="00873E1C"/>
    <w:rsid w:val="00877F1D"/>
    <w:rsid w:val="00885887"/>
    <w:rsid w:val="008859D2"/>
    <w:rsid w:val="00886963"/>
    <w:rsid w:val="00890D91"/>
    <w:rsid w:val="008A07DD"/>
    <w:rsid w:val="008A341B"/>
    <w:rsid w:val="008A350F"/>
    <w:rsid w:val="008A3EED"/>
    <w:rsid w:val="008B1848"/>
    <w:rsid w:val="008B1C33"/>
    <w:rsid w:val="008B321E"/>
    <w:rsid w:val="008B3EA7"/>
    <w:rsid w:val="008B7BD4"/>
    <w:rsid w:val="008C0412"/>
    <w:rsid w:val="008C4A10"/>
    <w:rsid w:val="008C7EC4"/>
    <w:rsid w:val="008D0B75"/>
    <w:rsid w:val="008D1967"/>
    <w:rsid w:val="008E1B6F"/>
    <w:rsid w:val="008F1AB6"/>
    <w:rsid w:val="008F44EF"/>
    <w:rsid w:val="008F4816"/>
    <w:rsid w:val="008F5F1D"/>
    <w:rsid w:val="009018A1"/>
    <w:rsid w:val="0090651D"/>
    <w:rsid w:val="00917DBE"/>
    <w:rsid w:val="00931647"/>
    <w:rsid w:val="009530AB"/>
    <w:rsid w:val="00957300"/>
    <w:rsid w:val="00964229"/>
    <w:rsid w:val="00971874"/>
    <w:rsid w:val="00974AD6"/>
    <w:rsid w:val="009A12A5"/>
    <w:rsid w:val="009A2C42"/>
    <w:rsid w:val="009B00FB"/>
    <w:rsid w:val="009B79A4"/>
    <w:rsid w:val="009C6A95"/>
    <w:rsid w:val="009E3205"/>
    <w:rsid w:val="009F5901"/>
    <w:rsid w:val="009F75B7"/>
    <w:rsid w:val="00A00D98"/>
    <w:rsid w:val="00A25E96"/>
    <w:rsid w:val="00A27A85"/>
    <w:rsid w:val="00A3013B"/>
    <w:rsid w:val="00A34FF5"/>
    <w:rsid w:val="00A3793B"/>
    <w:rsid w:val="00A43051"/>
    <w:rsid w:val="00A47BB1"/>
    <w:rsid w:val="00A52DDB"/>
    <w:rsid w:val="00A751E3"/>
    <w:rsid w:val="00A837F2"/>
    <w:rsid w:val="00A844C9"/>
    <w:rsid w:val="00AA5292"/>
    <w:rsid w:val="00AA5E6C"/>
    <w:rsid w:val="00AB0CCF"/>
    <w:rsid w:val="00AB473E"/>
    <w:rsid w:val="00AB7D64"/>
    <w:rsid w:val="00AD1C87"/>
    <w:rsid w:val="00AD3122"/>
    <w:rsid w:val="00AD3F19"/>
    <w:rsid w:val="00AD7EE9"/>
    <w:rsid w:val="00AE1844"/>
    <w:rsid w:val="00AE6AEC"/>
    <w:rsid w:val="00AF7ABE"/>
    <w:rsid w:val="00B0475C"/>
    <w:rsid w:val="00B04965"/>
    <w:rsid w:val="00B05481"/>
    <w:rsid w:val="00B06F0E"/>
    <w:rsid w:val="00B166B9"/>
    <w:rsid w:val="00B2196B"/>
    <w:rsid w:val="00B23F6B"/>
    <w:rsid w:val="00B277E3"/>
    <w:rsid w:val="00B30D13"/>
    <w:rsid w:val="00B339C2"/>
    <w:rsid w:val="00B37942"/>
    <w:rsid w:val="00B536CD"/>
    <w:rsid w:val="00B56C8A"/>
    <w:rsid w:val="00B61B17"/>
    <w:rsid w:val="00B64D10"/>
    <w:rsid w:val="00B75640"/>
    <w:rsid w:val="00B8133A"/>
    <w:rsid w:val="00B945FC"/>
    <w:rsid w:val="00B94FBD"/>
    <w:rsid w:val="00BA0392"/>
    <w:rsid w:val="00BA0B9D"/>
    <w:rsid w:val="00BA430B"/>
    <w:rsid w:val="00BB2579"/>
    <w:rsid w:val="00BC03F8"/>
    <w:rsid w:val="00BC3886"/>
    <w:rsid w:val="00BC3D18"/>
    <w:rsid w:val="00BD6662"/>
    <w:rsid w:val="00BD7125"/>
    <w:rsid w:val="00C00433"/>
    <w:rsid w:val="00C02AE1"/>
    <w:rsid w:val="00C1689E"/>
    <w:rsid w:val="00C21D43"/>
    <w:rsid w:val="00C235DA"/>
    <w:rsid w:val="00C37375"/>
    <w:rsid w:val="00C45D3F"/>
    <w:rsid w:val="00C66BBF"/>
    <w:rsid w:val="00C714AA"/>
    <w:rsid w:val="00C7732F"/>
    <w:rsid w:val="00C80155"/>
    <w:rsid w:val="00C94A50"/>
    <w:rsid w:val="00CA4003"/>
    <w:rsid w:val="00CA42F0"/>
    <w:rsid w:val="00CA4401"/>
    <w:rsid w:val="00CA6DFA"/>
    <w:rsid w:val="00CB403B"/>
    <w:rsid w:val="00CC68F1"/>
    <w:rsid w:val="00CE6583"/>
    <w:rsid w:val="00CF4DD2"/>
    <w:rsid w:val="00D142C3"/>
    <w:rsid w:val="00D1509A"/>
    <w:rsid w:val="00D3464C"/>
    <w:rsid w:val="00D40918"/>
    <w:rsid w:val="00D43B65"/>
    <w:rsid w:val="00D44C79"/>
    <w:rsid w:val="00D47569"/>
    <w:rsid w:val="00D51424"/>
    <w:rsid w:val="00D54C9C"/>
    <w:rsid w:val="00D61021"/>
    <w:rsid w:val="00D662C1"/>
    <w:rsid w:val="00D67B1B"/>
    <w:rsid w:val="00D7195B"/>
    <w:rsid w:val="00D71A24"/>
    <w:rsid w:val="00D72E8A"/>
    <w:rsid w:val="00D740EB"/>
    <w:rsid w:val="00D7634D"/>
    <w:rsid w:val="00D8093B"/>
    <w:rsid w:val="00D821BA"/>
    <w:rsid w:val="00D92360"/>
    <w:rsid w:val="00D932C8"/>
    <w:rsid w:val="00D9417D"/>
    <w:rsid w:val="00D94AA2"/>
    <w:rsid w:val="00DA145B"/>
    <w:rsid w:val="00DA348F"/>
    <w:rsid w:val="00DA5154"/>
    <w:rsid w:val="00DA7037"/>
    <w:rsid w:val="00DB7FB4"/>
    <w:rsid w:val="00DC228E"/>
    <w:rsid w:val="00DC4C26"/>
    <w:rsid w:val="00DD1106"/>
    <w:rsid w:val="00DD1BE0"/>
    <w:rsid w:val="00DD4136"/>
    <w:rsid w:val="00DD7163"/>
    <w:rsid w:val="00DE72AD"/>
    <w:rsid w:val="00DF5265"/>
    <w:rsid w:val="00DF664C"/>
    <w:rsid w:val="00DF6C71"/>
    <w:rsid w:val="00E05DE2"/>
    <w:rsid w:val="00E179CB"/>
    <w:rsid w:val="00E44192"/>
    <w:rsid w:val="00E4657A"/>
    <w:rsid w:val="00E53C8E"/>
    <w:rsid w:val="00E6261F"/>
    <w:rsid w:val="00E669C0"/>
    <w:rsid w:val="00E70698"/>
    <w:rsid w:val="00E71EEF"/>
    <w:rsid w:val="00E76090"/>
    <w:rsid w:val="00E8600B"/>
    <w:rsid w:val="00EA0F67"/>
    <w:rsid w:val="00EA2DEF"/>
    <w:rsid w:val="00EC5FF8"/>
    <w:rsid w:val="00ED42EC"/>
    <w:rsid w:val="00ED6A6E"/>
    <w:rsid w:val="00EE3F26"/>
    <w:rsid w:val="00EF52E0"/>
    <w:rsid w:val="00EF7E1B"/>
    <w:rsid w:val="00F02559"/>
    <w:rsid w:val="00F10E62"/>
    <w:rsid w:val="00F11838"/>
    <w:rsid w:val="00F1365B"/>
    <w:rsid w:val="00F26B2A"/>
    <w:rsid w:val="00F3675A"/>
    <w:rsid w:val="00F51028"/>
    <w:rsid w:val="00F53E50"/>
    <w:rsid w:val="00F549E3"/>
    <w:rsid w:val="00F77140"/>
    <w:rsid w:val="00F84271"/>
    <w:rsid w:val="00F939F0"/>
    <w:rsid w:val="00FA4112"/>
    <w:rsid w:val="00FB36E7"/>
    <w:rsid w:val="00FC2450"/>
    <w:rsid w:val="00FC56FD"/>
    <w:rsid w:val="00FE1C16"/>
    <w:rsid w:val="00FE2C6F"/>
    <w:rsid w:val="00FF09C3"/>
    <w:rsid w:val="00FF386D"/>
    <w:rsid w:val="00FF3897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1BCCE5-AC7B-4372-B5E8-66B6FB5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4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41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A2C4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2D625B"/>
    <w:rPr>
      <w:color w:val="808080"/>
    </w:rPr>
  </w:style>
  <w:style w:type="paragraph" w:styleId="Reviso">
    <w:name w:val="Revision"/>
    <w:hidden/>
    <w:uiPriority w:val="99"/>
    <w:semiHidden/>
    <w:rsid w:val="00B64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%207.61\fasfora\Desktop\APAC%20COM%20AL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017F-49E7-4C0D-B015-2671E568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APAC COM ALE.dot</Template>
  <TotalTime>348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Complexo Hospitalar Universitário Professor Edgard Santos</vt:lpstr>
    </vt:vector>
  </TitlesOfParts>
  <Company>HUPES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Complexo Hospitalar Universitário Professor Edgard Santos</dc:title>
  <dc:subject/>
  <dc:creator>Luiz Fernandes Filadelfo Andrade</dc:creator>
  <cp:keywords/>
  <cp:lastModifiedBy>hemato</cp:lastModifiedBy>
  <cp:revision>26</cp:revision>
  <cp:lastPrinted>2024-08-28T18:18:00Z</cp:lastPrinted>
  <dcterms:created xsi:type="dcterms:W3CDTF">2024-04-30T19:01:00Z</dcterms:created>
  <dcterms:modified xsi:type="dcterms:W3CDTF">2025-01-23T14:05:00Z</dcterms:modified>
</cp:coreProperties>
</file>